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773"/>
      </w:tblGrid>
      <w:tr w:rsidR="0071087C" w:rsidRPr="0071087C" w14:paraId="410FE679" w14:textId="77777777" w:rsidTr="0071087C">
        <w:trPr>
          <w:trHeight w:val="1728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94AFC" w14:textId="77777777" w:rsidR="0071087C" w:rsidRDefault="0071087C" w:rsidP="0071087C">
            <w:pPr>
              <w:pStyle w:val="Titolo"/>
              <w:jc w:val="center"/>
              <w:rPr>
                <w:color w:val="auto"/>
              </w:rPr>
            </w:pPr>
            <w:r w:rsidRPr="0071087C">
              <w:rPr>
                <w:color w:val="auto"/>
              </w:rPr>
              <w:t xml:space="preserve">Candidatura per </w:t>
            </w:r>
            <w:r>
              <w:rPr>
                <w:color w:val="auto"/>
              </w:rPr>
              <w:t xml:space="preserve">il </w:t>
            </w:r>
          </w:p>
          <w:p w14:paraId="18F85EEB" w14:textId="77777777" w:rsidR="0071087C" w:rsidRDefault="0071087C" w:rsidP="0071087C">
            <w:pPr>
              <w:pStyle w:val="Titolo"/>
              <w:jc w:val="center"/>
              <w:rPr>
                <w:color w:val="auto"/>
              </w:rPr>
            </w:pPr>
            <w:r w:rsidRPr="0071087C">
              <w:rPr>
                <w:color w:val="auto"/>
              </w:rPr>
              <w:t xml:space="preserve">Consiglio Direttivo SISS </w:t>
            </w:r>
          </w:p>
          <w:p w14:paraId="5C05AF3E" w14:textId="38B768BC" w:rsidR="0071087C" w:rsidRPr="0071087C" w:rsidRDefault="0071087C" w:rsidP="0071087C">
            <w:pPr>
              <w:pStyle w:val="Titolo"/>
              <w:jc w:val="center"/>
              <w:rPr>
                <w:color w:val="auto"/>
              </w:rPr>
            </w:pPr>
            <w:r>
              <w:rPr>
                <w:color w:val="auto"/>
              </w:rPr>
              <w:t>Triennio 2026-</w:t>
            </w:r>
            <w:r w:rsidRPr="0071087C">
              <w:rPr>
                <w:color w:val="auto"/>
              </w:rPr>
              <w:t>2028</w:t>
            </w:r>
          </w:p>
        </w:tc>
      </w:tr>
    </w:tbl>
    <w:p w14:paraId="1A097F4F" w14:textId="77777777" w:rsidR="00E3286D" w:rsidRPr="0071087C" w:rsidRDefault="00E3286D" w:rsidP="003B49EC"/>
    <w:sdt>
      <w:sdtPr>
        <w:id w:val="1493366786"/>
        <w:placeholder>
          <w:docPart w:val="7EE904CA272A414AB99F7F971FDAD577"/>
        </w:placeholder>
        <w:temporary/>
        <w:showingPlcHdr/>
        <w15:appearance w15:val="hidden"/>
      </w:sdtPr>
      <w:sdtEndPr/>
      <w:sdtContent>
        <w:p w14:paraId="7965BAE2" w14:textId="77777777" w:rsidR="00E3286D" w:rsidRPr="00FA3EB3" w:rsidRDefault="00FD35A6" w:rsidP="00FD35A6">
          <w:pPr>
            <w:pStyle w:val="Titolo1"/>
          </w:pPr>
          <w:r w:rsidRPr="00FA3EB3">
            <w:rPr>
              <w:lang w:bidi="it-IT"/>
            </w:rPr>
            <w:t>Istruzioni</w:t>
          </w:r>
        </w:p>
      </w:sdtContent>
    </w:sdt>
    <w:p w14:paraId="4EBF715A" w14:textId="77777777" w:rsidR="00FD35A6" w:rsidRPr="009527F0" w:rsidRDefault="00464A3F" w:rsidP="00FD35A6">
      <w:pPr>
        <w:rPr>
          <w:sz w:val="18"/>
        </w:rPr>
      </w:pPr>
      <w:r w:rsidRPr="009527F0">
        <w:rPr>
          <w:sz w:val="18"/>
        </w:rPr>
        <w:t>Ogni socio della Società Italiana di Sociologia della Salute (Art. 4 Statuto) ha la possibilità di candidarsi in qualità di membro del Consiglio Direttivo (art. 8). Per facilitare le operazioni di candidatura, è necessario compilare la scheda sottostante affinché i soci possano considerare tutti i soci candidati e procedere con la preferenza al momento della votazione. Tale momento sarà svolto in modalità online secondo le procedure che saranno indicate dalla Segreteria della SISS a ridosso della data dell’elezione.</w:t>
      </w:r>
    </w:p>
    <w:p w14:paraId="216C7046" w14:textId="77777777" w:rsidR="00FD35A6" w:rsidRPr="00FA3EB3" w:rsidRDefault="00F57364" w:rsidP="00FD35A6">
      <w:pPr>
        <w:pStyle w:val="Titolo1"/>
      </w:pPr>
      <w:r>
        <w:t>Informazioni personali e titolo di studio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7"/>
        <w:gridCol w:w="3048"/>
        <w:gridCol w:w="2602"/>
        <w:gridCol w:w="2407"/>
      </w:tblGrid>
      <w:tr w:rsidR="00687CFB" w:rsidRPr="00486BC2" w14:paraId="6BD324EE" w14:textId="77777777" w:rsidTr="00464A3F">
        <w:trPr>
          <w:trHeight w:val="374"/>
        </w:trPr>
        <w:tc>
          <w:tcPr>
            <w:tcW w:w="2687" w:type="dxa"/>
          </w:tcPr>
          <w:p w14:paraId="581BFA74" w14:textId="77777777" w:rsidR="00687CFB" w:rsidRPr="00486BC2" w:rsidRDefault="00464A3F" w:rsidP="00464A3F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 xml:space="preserve">Cognome e Nome </w:t>
            </w:r>
          </w:p>
        </w:tc>
        <w:tc>
          <w:tcPr>
            <w:tcW w:w="3048" w:type="dxa"/>
            <w:shd w:val="clear" w:color="auto" w:fill="FFFFFF" w:themeFill="background1"/>
          </w:tcPr>
          <w:p w14:paraId="446429DA" w14:textId="77777777" w:rsidR="00687CFB" w:rsidRPr="00486BC2" w:rsidRDefault="00687CFB" w:rsidP="00FD35A6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</w:tcPr>
          <w:p w14:paraId="51A677BF" w14:textId="77777777" w:rsidR="00687CFB" w:rsidRPr="00486BC2" w:rsidRDefault="00464A3F" w:rsidP="00464A3F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Città e Provincia di residenza</w:t>
            </w:r>
          </w:p>
        </w:tc>
        <w:tc>
          <w:tcPr>
            <w:tcW w:w="2407" w:type="dxa"/>
            <w:shd w:val="clear" w:color="auto" w:fill="FFFFFF" w:themeFill="background1"/>
          </w:tcPr>
          <w:p w14:paraId="7A4CB546" w14:textId="77777777" w:rsidR="00687CFB" w:rsidRPr="00486BC2" w:rsidRDefault="00687CFB" w:rsidP="00FD35A6">
            <w:pPr>
              <w:rPr>
                <w:sz w:val="16"/>
                <w:szCs w:val="16"/>
              </w:rPr>
            </w:pPr>
          </w:p>
        </w:tc>
      </w:tr>
      <w:tr w:rsidR="00F57364" w:rsidRPr="00486BC2" w14:paraId="16552875" w14:textId="77777777" w:rsidTr="00464A3F">
        <w:trPr>
          <w:trHeight w:val="374"/>
        </w:trPr>
        <w:tc>
          <w:tcPr>
            <w:tcW w:w="2687" w:type="dxa"/>
          </w:tcPr>
          <w:p w14:paraId="1E3CAAE2" w14:textId="77777777" w:rsidR="00F57364" w:rsidRPr="00486BC2" w:rsidRDefault="00F57364" w:rsidP="00464A3F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Anno di nascita</w:t>
            </w:r>
          </w:p>
        </w:tc>
        <w:tc>
          <w:tcPr>
            <w:tcW w:w="3048" w:type="dxa"/>
            <w:shd w:val="clear" w:color="auto" w:fill="FFFFFF" w:themeFill="background1"/>
          </w:tcPr>
          <w:p w14:paraId="187473A6" w14:textId="77777777" w:rsidR="00F57364" w:rsidRPr="00486BC2" w:rsidRDefault="00F57364" w:rsidP="00FD35A6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</w:tcPr>
          <w:p w14:paraId="46856F16" w14:textId="77777777" w:rsidR="00F57364" w:rsidRPr="00486BC2" w:rsidRDefault="00F57364" w:rsidP="00464A3F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Socio SISS dall’anno</w:t>
            </w:r>
          </w:p>
          <w:p w14:paraId="08037949" w14:textId="77777777" w:rsidR="00F57364" w:rsidRPr="00486BC2" w:rsidRDefault="00F57364" w:rsidP="00464A3F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(indicare l’anno della prima iscrizione)</w:t>
            </w:r>
          </w:p>
        </w:tc>
        <w:tc>
          <w:tcPr>
            <w:tcW w:w="2407" w:type="dxa"/>
            <w:shd w:val="clear" w:color="auto" w:fill="FFFFFF" w:themeFill="background1"/>
          </w:tcPr>
          <w:p w14:paraId="08509447" w14:textId="77777777" w:rsidR="00F57364" w:rsidRPr="00486BC2" w:rsidRDefault="00F57364" w:rsidP="00FD35A6">
            <w:pPr>
              <w:rPr>
                <w:sz w:val="16"/>
                <w:szCs w:val="16"/>
              </w:rPr>
            </w:pPr>
          </w:p>
        </w:tc>
      </w:tr>
      <w:tr w:rsidR="00FD35A6" w:rsidRPr="00486BC2" w14:paraId="5E60DF6A" w14:textId="77777777" w:rsidTr="00464A3F">
        <w:tc>
          <w:tcPr>
            <w:tcW w:w="2687" w:type="dxa"/>
          </w:tcPr>
          <w:p w14:paraId="5BFDE0FA" w14:textId="77777777" w:rsidR="00FD35A6" w:rsidRPr="00486BC2" w:rsidRDefault="00464A3F" w:rsidP="00F5736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 xml:space="preserve">Laurea conseguita </w:t>
            </w:r>
            <w:r w:rsidR="00F57364" w:rsidRPr="00486BC2">
              <w:rPr>
                <w:sz w:val="16"/>
                <w:szCs w:val="16"/>
              </w:rPr>
              <w:t xml:space="preserve">in </w:t>
            </w:r>
          </w:p>
        </w:tc>
        <w:tc>
          <w:tcPr>
            <w:tcW w:w="3048" w:type="dxa"/>
            <w:shd w:val="clear" w:color="auto" w:fill="FFFFFF" w:themeFill="background1"/>
          </w:tcPr>
          <w:p w14:paraId="35ACB3CF" w14:textId="77777777" w:rsidR="00FD35A6" w:rsidRPr="00486BC2" w:rsidRDefault="00FD35A6" w:rsidP="00FD35A6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</w:tcPr>
          <w:p w14:paraId="3D7ACFA3" w14:textId="77777777" w:rsidR="00FD35A6" w:rsidRPr="00486BC2" w:rsidRDefault="00F57364" w:rsidP="00464A3F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presso l’Università….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2B7C65FA" w14:textId="77777777" w:rsidR="00FD35A6" w:rsidRPr="00486BC2" w:rsidRDefault="00FD35A6" w:rsidP="00FD35A6">
            <w:pPr>
              <w:rPr>
                <w:sz w:val="16"/>
                <w:szCs w:val="16"/>
              </w:rPr>
            </w:pPr>
          </w:p>
        </w:tc>
      </w:tr>
      <w:tr w:rsidR="00FD35A6" w:rsidRPr="00486BC2" w14:paraId="45B32A38" w14:textId="77777777" w:rsidTr="00464A3F">
        <w:tc>
          <w:tcPr>
            <w:tcW w:w="2687" w:type="dxa"/>
          </w:tcPr>
          <w:p w14:paraId="4567DD2B" w14:textId="77777777" w:rsidR="00FD35A6" w:rsidRPr="00486BC2" w:rsidRDefault="00F57364" w:rsidP="00F5736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Laurea conseguita nell’A.A.</w:t>
            </w:r>
          </w:p>
        </w:tc>
        <w:tc>
          <w:tcPr>
            <w:tcW w:w="3048" w:type="dxa"/>
            <w:shd w:val="clear" w:color="auto" w:fill="FFFFFF" w:themeFill="background1"/>
          </w:tcPr>
          <w:p w14:paraId="3C9C9788" w14:textId="77777777" w:rsidR="00FD35A6" w:rsidRPr="00486BC2" w:rsidRDefault="00FD35A6" w:rsidP="00FD35A6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</w:tcPr>
          <w:p w14:paraId="5E6E1F3C" w14:textId="77777777" w:rsidR="00FD35A6" w:rsidRPr="00486BC2" w:rsidRDefault="00FD35A6" w:rsidP="00F57364">
            <w:pPr>
              <w:pStyle w:val="Etichette"/>
              <w:rPr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41B1310A" w14:textId="77777777" w:rsidR="00FD35A6" w:rsidRPr="00486BC2" w:rsidRDefault="00FD35A6" w:rsidP="00FD35A6">
            <w:pPr>
              <w:rPr>
                <w:sz w:val="16"/>
                <w:szCs w:val="16"/>
              </w:rPr>
            </w:pPr>
          </w:p>
        </w:tc>
      </w:tr>
      <w:tr w:rsidR="00F57364" w:rsidRPr="00486BC2" w14:paraId="4B1B7715" w14:textId="77777777" w:rsidTr="006C2449">
        <w:tc>
          <w:tcPr>
            <w:tcW w:w="2687" w:type="dxa"/>
          </w:tcPr>
          <w:p w14:paraId="05677B2B" w14:textId="77777777" w:rsidR="00F57364" w:rsidRDefault="00F57364" w:rsidP="00F57364">
            <w:pPr>
              <w:pStyle w:val="Etichette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Altri titoli post-</w:t>
            </w:r>
            <w:proofErr w:type="spellStart"/>
            <w:r w:rsidRPr="00486BC2">
              <w:rPr>
                <w:sz w:val="16"/>
                <w:szCs w:val="16"/>
              </w:rPr>
              <w:t>lauream</w:t>
            </w:r>
            <w:proofErr w:type="spellEnd"/>
          </w:p>
          <w:p w14:paraId="6DECC569" w14:textId="77777777" w:rsidR="00C43E51" w:rsidRPr="00486BC2" w:rsidRDefault="00C43E51" w:rsidP="00C43E51">
            <w:pPr>
              <w:pStyle w:val="Etichet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(titolo, rilasciato da…, anno)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2F5E2E1A" w14:textId="77777777" w:rsidR="00F57364" w:rsidRPr="00486BC2" w:rsidRDefault="00F57364" w:rsidP="00FD35A6">
            <w:pPr>
              <w:rPr>
                <w:sz w:val="16"/>
                <w:szCs w:val="16"/>
              </w:rPr>
            </w:pPr>
          </w:p>
        </w:tc>
      </w:tr>
      <w:tr w:rsidR="00F57364" w:rsidRPr="00486BC2" w14:paraId="27AA12F8" w14:textId="77777777" w:rsidTr="006C2449">
        <w:tc>
          <w:tcPr>
            <w:tcW w:w="2687" w:type="dxa"/>
          </w:tcPr>
          <w:p w14:paraId="77B44016" w14:textId="77777777" w:rsidR="00F57364" w:rsidRPr="00486BC2" w:rsidRDefault="00F57364" w:rsidP="00F57364">
            <w:pPr>
              <w:pStyle w:val="Etichette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Altro titolo post-laurea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590B7591" w14:textId="77777777" w:rsidR="00F57364" w:rsidRPr="00486BC2" w:rsidRDefault="00F57364" w:rsidP="00FD35A6">
            <w:pPr>
              <w:rPr>
                <w:sz w:val="16"/>
                <w:szCs w:val="16"/>
              </w:rPr>
            </w:pPr>
          </w:p>
        </w:tc>
      </w:tr>
      <w:tr w:rsidR="00F57364" w:rsidRPr="00486BC2" w14:paraId="78F82048" w14:textId="77777777" w:rsidTr="006C2449">
        <w:tc>
          <w:tcPr>
            <w:tcW w:w="2687" w:type="dxa"/>
          </w:tcPr>
          <w:p w14:paraId="42A67F06" w14:textId="77777777" w:rsidR="00F57364" w:rsidRPr="00486BC2" w:rsidRDefault="00F57364" w:rsidP="00F57364">
            <w:pPr>
              <w:pStyle w:val="Etichette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Altro titolo post-</w:t>
            </w:r>
            <w:proofErr w:type="spellStart"/>
            <w:r w:rsidRPr="00486BC2">
              <w:rPr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0863D53C" w14:textId="77777777" w:rsidR="00F57364" w:rsidRPr="00486BC2" w:rsidRDefault="00F57364" w:rsidP="00FD35A6">
            <w:pPr>
              <w:rPr>
                <w:sz w:val="16"/>
                <w:szCs w:val="16"/>
              </w:rPr>
            </w:pPr>
          </w:p>
        </w:tc>
      </w:tr>
    </w:tbl>
    <w:p w14:paraId="61FB60EA" w14:textId="77777777" w:rsidR="00F57364" w:rsidRPr="00FA3EB3" w:rsidRDefault="00F57364" w:rsidP="00F57364">
      <w:pPr>
        <w:pStyle w:val="Titolo1"/>
      </w:pPr>
      <w:r>
        <w:t xml:space="preserve">Esperienze </w:t>
      </w:r>
      <w:r w:rsidR="00210E63">
        <w:t xml:space="preserve">professionali </w:t>
      </w:r>
      <w:r w:rsidR="00210E63" w:rsidRPr="003B1D7D">
        <w:rPr>
          <w:sz w:val="20"/>
          <w:szCs w:val="20"/>
        </w:rPr>
        <w:t>(</w:t>
      </w:r>
      <w:r w:rsidR="003B1D7D" w:rsidRPr="003B1D7D">
        <w:rPr>
          <w:sz w:val="20"/>
          <w:szCs w:val="20"/>
        </w:rPr>
        <w:t xml:space="preserve">indicare </w:t>
      </w:r>
      <w:r w:rsidR="00210E63" w:rsidRPr="003B1D7D">
        <w:rPr>
          <w:sz w:val="20"/>
          <w:szCs w:val="20"/>
        </w:rPr>
        <w:t>max 3 esperienze</w:t>
      </w:r>
      <w:r w:rsidR="003B1D7D" w:rsidRPr="003B1D7D">
        <w:rPr>
          <w:sz w:val="20"/>
          <w:szCs w:val="20"/>
        </w:rPr>
        <w:t xml:space="preserve"> ritenute più significative</w:t>
      </w:r>
      <w:r w:rsidR="003B1D7D">
        <w:rPr>
          <w:sz w:val="20"/>
          <w:szCs w:val="20"/>
        </w:rPr>
        <w:t xml:space="preserve"> della carriera professionale</w:t>
      </w:r>
      <w:r w:rsidR="00210E63" w:rsidRPr="003B1D7D"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7"/>
        <w:gridCol w:w="3048"/>
        <w:gridCol w:w="236"/>
        <w:gridCol w:w="2366"/>
        <w:gridCol w:w="2407"/>
      </w:tblGrid>
      <w:tr w:rsidR="00F57364" w:rsidRPr="00486BC2" w14:paraId="400CE57C" w14:textId="77777777" w:rsidTr="000A3204">
        <w:trPr>
          <w:trHeight w:val="374"/>
        </w:trPr>
        <w:tc>
          <w:tcPr>
            <w:tcW w:w="2687" w:type="dxa"/>
          </w:tcPr>
          <w:p w14:paraId="03C1ED78" w14:textId="77777777" w:rsidR="00F57364" w:rsidRPr="00486BC2" w:rsidRDefault="00F57364" w:rsidP="00210E63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Nome dell’Azienda</w:t>
            </w:r>
          </w:p>
        </w:tc>
        <w:tc>
          <w:tcPr>
            <w:tcW w:w="3048" w:type="dxa"/>
            <w:shd w:val="clear" w:color="auto" w:fill="FFFFFF" w:themeFill="background1"/>
          </w:tcPr>
          <w:p w14:paraId="41BFBCC1" w14:textId="77777777" w:rsidR="00F57364" w:rsidRPr="00486BC2" w:rsidRDefault="00F57364" w:rsidP="000A3204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  <w:gridSpan w:val="2"/>
          </w:tcPr>
          <w:p w14:paraId="73B91FBC" w14:textId="77777777" w:rsidR="00F57364" w:rsidRPr="00486BC2" w:rsidRDefault="00F57364" w:rsidP="000A320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Località</w:t>
            </w:r>
          </w:p>
        </w:tc>
        <w:tc>
          <w:tcPr>
            <w:tcW w:w="2407" w:type="dxa"/>
            <w:shd w:val="clear" w:color="auto" w:fill="FFFFFF" w:themeFill="background1"/>
          </w:tcPr>
          <w:p w14:paraId="20037785" w14:textId="77777777" w:rsidR="00F57364" w:rsidRPr="00486BC2" w:rsidRDefault="00F57364" w:rsidP="000A3204">
            <w:pPr>
              <w:rPr>
                <w:sz w:val="16"/>
                <w:szCs w:val="16"/>
              </w:rPr>
            </w:pPr>
          </w:p>
        </w:tc>
      </w:tr>
      <w:tr w:rsidR="00210E63" w:rsidRPr="00486BC2" w14:paraId="06B9C217" w14:textId="77777777" w:rsidTr="000A3204">
        <w:trPr>
          <w:trHeight w:val="374"/>
        </w:trPr>
        <w:tc>
          <w:tcPr>
            <w:tcW w:w="2687" w:type="dxa"/>
          </w:tcPr>
          <w:p w14:paraId="49CC9A6A" w14:textId="77777777" w:rsidR="00210E63" w:rsidRPr="00486BC2" w:rsidRDefault="00210E63" w:rsidP="00210E63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Tipo di impiego (a tempo pieno, part-time, a contratto, borsa di studio)</w:t>
            </w:r>
          </w:p>
        </w:tc>
        <w:tc>
          <w:tcPr>
            <w:tcW w:w="3048" w:type="dxa"/>
            <w:shd w:val="clear" w:color="auto" w:fill="FFFFFF" w:themeFill="background1"/>
          </w:tcPr>
          <w:p w14:paraId="494CC294" w14:textId="77777777" w:rsidR="00210E63" w:rsidRPr="00486BC2" w:rsidRDefault="00210E63" w:rsidP="00210E63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  <w:gridSpan w:val="2"/>
          </w:tcPr>
          <w:p w14:paraId="20D17B17" w14:textId="77777777" w:rsidR="00210E63" w:rsidRPr="00486BC2" w:rsidRDefault="00210E63" w:rsidP="00210E63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Qualifica</w:t>
            </w:r>
          </w:p>
        </w:tc>
        <w:tc>
          <w:tcPr>
            <w:tcW w:w="2407" w:type="dxa"/>
            <w:shd w:val="clear" w:color="auto" w:fill="FFFFFF" w:themeFill="background1"/>
          </w:tcPr>
          <w:p w14:paraId="1F6BD43C" w14:textId="77777777" w:rsidR="00210E63" w:rsidRPr="00486BC2" w:rsidRDefault="00210E63" w:rsidP="00210E63">
            <w:pPr>
              <w:rPr>
                <w:sz w:val="16"/>
                <w:szCs w:val="16"/>
              </w:rPr>
            </w:pPr>
          </w:p>
        </w:tc>
      </w:tr>
      <w:tr w:rsidR="00210E63" w:rsidRPr="00486BC2" w14:paraId="504DBFC1" w14:textId="77777777" w:rsidTr="00210E63">
        <w:trPr>
          <w:trHeight w:val="374"/>
        </w:trPr>
        <w:tc>
          <w:tcPr>
            <w:tcW w:w="2687" w:type="dxa"/>
          </w:tcPr>
          <w:p w14:paraId="1F5799FD" w14:textId="77777777" w:rsidR="00210E63" w:rsidRPr="00486BC2" w:rsidRDefault="00210E63" w:rsidP="00210E63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 xml:space="preserve">Periodo di lavoro </w:t>
            </w:r>
          </w:p>
        </w:tc>
        <w:tc>
          <w:tcPr>
            <w:tcW w:w="3048" w:type="dxa"/>
            <w:shd w:val="clear" w:color="auto" w:fill="FFFFFF" w:themeFill="background1"/>
          </w:tcPr>
          <w:p w14:paraId="7EBB4A22" w14:textId="77777777" w:rsidR="00210E63" w:rsidRPr="00486BC2" w:rsidRDefault="00210E63" w:rsidP="00210E63">
            <w:pPr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Dal</w:t>
            </w:r>
          </w:p>
        </w:tc>
        <w:tc>
          <w:tcPr>
            <w:tcW w:w="236" w:type="dxa"/>
          </w:tcPr>
          <w:p w14:paraId="721808A3" w14:textId="77777777" w:rsidR="00210E63" w:rsidRPr="00486BC2" w:rsidRDefault="00210E63" w:rsidP="00210E63">
            <w:pPr>
              <w:pStyle w:val="Etichette"/>
              <w:rPr>
                <w:sz w:val="16"/>
                <w:szCs w:val="16"/>
              </w:rPr>
            </w:pPr>
          </w:p>
        </w:tc>
        <w:tc>
          <w:tcPr>
            <w:tcW w:w="4773" w:type="dxa"/>
            <w:gridSpan w:val="2"/>
            <w:shd w:val="clear" w:color="auto" w:fill="FFFFFF" w:themeFill="background1"/>
          </w:tcPr>
          <w:p w14:paraId="1F105306" w14:textId="77777777" w:rsidR="00210E63" w:rsidRPr="00486BC2" w:rsidRDefault="00210E63" w:rsidP="00210E63">
            <w:pPr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Al</w:t>
            </w:r>
          </w:p>
        </w:tc>
      </w:tr>
    </w:tbl>
    <w:p w14:paraId="51C24041" w14:textId="77777777" w:rsidR="00F57364" w:rsidRDefault="00F57364" w:rsidP="00FD35A6">
      <w:pPr>
        <w:pBdr>
          <w:bottom w:val="single" w:sz="12" w:space="1" w:color="auto"/>
        </w:pBdr>
      </w:pPr>
    </w:p>
    <w:p w14:paraId="2427E218" w14:textId="77777777" w:rsidR="00210E63" w:rsidRDefault="00210E63" w:rsidP="00FD35A6"/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7"/>
        <w:gridCol w:w="3048"/>
        <w:gridCol w:w="236"/>
        <w:gridCol w:w="2366"/>
        <w:gridCol w:w="2407"/>
      </w:tblGrid>
      <w:tr w:rsidR="00210E63" w:rsidRPr="00486BC2" w14:paraId="2608B81D" w14:textId="77777777" w:rsidTr="000A3204">
        <w:trPr>
          <w:trHeight w:val="374"/>
        </w:trPr>
        <w:tc>
          <w:tcPr>
            <w:tcW w:w="2687" w:type="dxa"/>
          </w:tcPr>
          <w:p w14:paraId="29197C73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Nome dell’Azienda</w:t>
            </w:r>
          </w:p>
        </w:tc>
        <w:tc>
          <w:tcPr>
            <w:tcW w:w="3048" w:type="dxa"/>
            <w:shd w:val="clear" w:color="auto" w:fill="FFFFFF" w:themeFill="background1"/>
          </w:tcPr>
          <w:p w14:paraId="51C8176D" w14:textId="77777777" w:rsidR="00210E63" w:rsidRPr="00486BC2" w:rsidRDefault="00210E63" w:rsidP="000A3204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  <w:gridSpan w:val="2"/>
          </w:tcPr>
          <w:p w14:paraId="04378DAA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Località</w:t>
            </w:r>
          </w:p>
        </w:tc>
        <w:tc>
          <w:tcPr>
            <w:tcW w:w="2407" w:type="dxa"/>
            <w:shd w:val="clear" w:color="auto" w:fill="FFFFFF" w:themeFill="background1"/>
          </w:tcPr>
          <w:p w14:paraId="624256CC" w14:textId="77777777" w:rsidR="00210E63" w:rsidRPr="00486BC2" w:rsidRDefault="00210E63" w:rsidP="000A3204">
            <w:pPr>
              <w:rPr>
                <w:sz w:val="16"/>
                <w:szCs w:val="16"/>
              </w:rPr>
            </w:pPr>
          </w:p>
        </w:tc>
      </w:tr>
      <w:tr w:rsidR="00210E63" w:rsidRPr="00486BC2" w14:paraId="19D9244A" w14:textId="77777777" w:rsidTr="000A3204">
        <w:trPr>
          <w:trHeight w:val="374"/>
        </w:trPr>
        <w:tc>
          <w:tcPr>
            <w:tcW w:w="2687" w:type="dxa"/>
          </w:tcPr>
          <w:p w14:paraId="378BE882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Tipo di impiego (a tempo pieno, part-time, a contratto, borsa di studio)</w:t>
            </w:r>
          </w:p>
        </w:tc>
        <w:tc>
          <w:tcPr>
            <w:tcW w:w="3048" w:type="dxa"/>
            <w:shd w:val="clear" w:color="auto" w:fill="FFFFFF" w:themeFill="background1"/>
          </w:tcPr>
          <w:p w14:paraId="0D639101" w14:textId="77777777" w:rsidR="00210E63" w:rsidRPr="00486BC2" w:rsidRDefault="00210E63" w:rsidP="000A3204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  <w:gridSpan w:val="2"/>
          </w:tcPr>
          <w:p w14:paraId="3FBE9BAB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Qualifica</w:t>
            </w:r>
          </w:p>
        </w:tc>
        <w:tc>
          <w:tcPr>
            <w:tcW w:w="2407" w:type="dxa"/>
            <w:shd w:val="clear" w:color="auto" w:fill="FFFFFF" w:themeFill="background1"/>
          </w:tcPr>
          <w:p w14:paraId="0E66D3D4" w14:textId="77777777" w:rsidR="00210E63" w:rsidRPr="00486BC2" w:rsidRDefault="00210E63" w:rsidP="000A3204">
            <w:pPr>
              <w:rPr>
                <w:sz w:val="16"/>
                <w:szCs w:val="16"/>
              </w:rPr>
            </w:pPr>
          </w:p>
        </w:tc>
      </w:tr>
      <w:tr w:rsidR="00210E63" w:rsidRPr="00486BC2" w14:paraId="3DB35EAA" w14:textId="77777777" w:rsidTr="000A3204">
        <w:trPr>
          <w:trHeight w:val="374"/>
        </w:trPr>
        <w:tc>
          <w:tcPr>
            <w:tcW w:w="2687" w:type="dxa"/>
          </w:tcPr>
          <w:p w14:paraId="3A51EE2B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 xml:space="preserve">Periodo di lavoro </w:t>
            </w:r>
          </w:p>
        </w:tc>
        <w:tc>
          <w:tcPr>
            <w:tcW w:w="3048" w:type="dxa"/>
            <w:shd w:val="clear" w:color="auto" w:fill="FFFFFF" w:themeFill="background1"/>
          </w:tcPr>
          <w:p w14:paraId="742AC5CE" w14:textId="77777777" w:rsidR="00210E63" w:rsidRPr="00486BC2" w:rsidRDefault="00210E63" w:rsidP="000A3204">
            <w:pPr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Dal</w:t>
            </w:r>
          </w:p>
        </w:tc>
        <w:tc>
          <w:tcPr>
            <w:tcW w:w="236" w:type="dxa"/>
          </w:tcPr>
          <w:p w14:paraId="27F3560A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</w:p>
        </w:tc>
        <w:tc>
          <w:tcPr>
            <w:tcW w:w="4773" w:type="dxa"/>
            <w:gridSpan w:val="2"/>
            <w:shd w:val="clear" w:color="auto" w:fill="FFFFFF" w:themeFill="background1"/>
          </w:tcPr>
          <w:p w14:paraId="3D388E2E" w14:textId="77777777" w:rsidR="00210E63" w:rsidRPr="00486BC2" w:rsidRDefault="00210E63" w:rsidP="000A3204">
            <w:pPr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Al</w:t>
            </w:r>
          </w:p>
        </w:tc>
      </w:tr>
    </w:tbl>
    <w:p w14:paraId="25438570" w14:textId="77777777" w:rsidR="00F57364" w:rsidRDefault="00F57364" w:rsidP="00FD35A6">
      <w:pPr>
        <w:pBdr>
          <w:bottom w:val="single" w:sz="12" w:space="1" w:color="auto"/>
        </w:pBdr>
      </w:pPr>
    </w:p>
    <w:p w14:paraId="2A62DFD2" w14:textId="77777777" w:rsidR="00210E63" w:rsidRDefault="00210E63" w:rsidP="00FD35A6"/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7"/>
        <w:gridCol w:w="3048"/>
        <w:gridCol w:w="236"/>
        <w:gridCol w:w="2366"/>
        <w:gridCol w:w="2407"/>
      </w:tblGrid>
      <w:tr w:rsidR="00210E63" w:rsidRPr="00486BC2" w14:paraId="3181D098" w14:textId="77777777" w:rsidTr="000A3204">
        <w:trPr>
          <w:trHeight w:val="374"/>
        </w:trPr>
        <w:tc>
          <w:tcPr>
            <w:tcW w:w="2687" w:type="dxa"/>
          </w:tcPr>
          <w:p w14:paraId="2E3155BB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Nome dell’Azienda</w:t>
            </w:r>
          </w:p>
        </w:tc>
        <w:tc>
          <w:tcPr>
            <w:tcW w:w="3048" w:type="dxa"/>
            <w:shd w:val="clear" w:color="auto" w:fill="FFFFFF" w:themeFill="background1"/>
          </w:tcPr>
          <w:p w14:paraId="35B2A3A0" w14:textId="77777777" w:rsidR="00210E63" w:rsidRPr="00486BC2" w:rsidRDefault="00210E63" w:rsidP="000A3204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  <w:gridSpan w:val="2"/>
          </w:tcPr>
          <w:p w14:paraId="213C0FE9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Località</w:t>
            </w:r>
          </w:p>
        </w:tc>
        <w:tc>
          <w:tcPr>
            <w:tcW w:w="2407" w:type="dxa"/>
            <w:shd w:val="clear" w:color="auto" w:fill="FFFFFF" w:themeFill="background1"/>
          </w:tcPr>
          <w:p w14:paraId="183B2EDF" w14:textId="77777777" w:rsidR="00210E63" w:rsidRPr="00486BC2" w:rsidRDefault="00210E63" w:rsidP="000A3204">
            <w:pPr>
              <w:rPr>
                <w:sz w:val="16"/>
                <w:szCs w:val="16"/>
              </w:rPr>
            </w:pPr>
          </w:p>
        </w:tc>
      </w:tr>
      <w:tr w:rsidR="00210E63" w:rsidRPr="00486BC2" w14:paraId="7FC9E197" w14:textId="77777777" w:rsidTr="000A3204">
        <w:trPr>
          <w:trHeight w:val="374"/>
        </w:trPr>
        <w:tc>
          <w:tcPr>
            <w:tcW w:w="2687" w:type="dxa"/>
          </w:tcPr>
          <w:p w14:paraId="5C2C17CE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Tipo di impiego (a tempo pieno, part-time, a contratto, borsa di studio)</w:t>
            </w:r>
          </w:p>
        </w:tc>
        <w:tc>
          <w:tcPr>
            <w:tcW w:w="3048" w:type="dxa"/>
            <w:shd w:val="clear" w:color="auto" w:fill="FFFFFF" w:themeFill="background1"/>
          </w:tcPr>
          <w:p w14:paraId="229A29B5" w14:textId="77777777" w:rsidR="00210E63" w:rsidRPr="00486BC2" w:rsidRDefault="00210E63" w:rsidP="000A3204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  <w:gridSpan w:val="2"/>
          </w:tcPr>
          <w:p w14:paraId="0F3EBF80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Qualifica</w:t>
            </w:r>
          </w:p>
        </w:tc>
        <w:tc>
          <w:tcPr>
            <w:tcW w:w="2407" w:type="dxa"/>
            <w:shd w:val="clear" w:color="auto" w:fill="FFFFFF" w:themeFill="background1"/>
          </w:tcPr>
          <w:p w14:paraId="7545548F" w14:textId="77777777" w:rsidR="00210E63" w:rsidRPr="00486BC2" w:rsidRDefault="00210E63" w:rsidP="000A3204">
            <w:pPr>
              <w:rPr>
                <w:sz w:val="16"/>
                <w:szCs w:val="16"/>
              </w:rPr>
            </w:pPr>
          </w:p>
        </w:tc>
      </w:tr>
      <w:tr w:rsidR="00210E63" w:rsidRPr="00486BC2" w14:paraId="75374D7C" w14:textId="77777777" w:rsidTr="000A3204">
        <w:trPr>
          <w:trHeight w:val="374"/>
        </w:trPr>
        <w:tc>
          <w:tcPr>
            <w:tcW w:w="2687" w:type="dxa"/>
          </w:tcPr>
          <w:p w14:paraId="7EE05091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 xml:space="preserve">Periodo di lavoro </w:t>
            </w:r>
          </w:p>
        </w:tc>
        <w:tc>
          <w:tcPr>
            <w:tcW w:w="3048" w:type="dxa"/>
            <w:shd w:val="clear" w:color="auto" w:fill="FFFFFF" w:themeFill="background1"/>
          </w:tcPr>
          <w:p w14:paraId="7E7FCE79" w14:textId="77777777" w:rsidR="00210E63" w:rsidRPr="00486BC2" w:rsidRDefault="00210E63" w:rsidP="000A3204">
            <w:pPr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Dal</w:t>
            </w:r>
          </w:p>
        </w:tc>
        <w:tc>
          <w:tcPr>
            <w:tcW w:w="236" w:type="dxa"/>
          </w:tcPr>
          <w:p w14:paraId="0820E548" w14:textId="77777777" w:rsidR="00210E63" w:rsidRPr="00486BC2" w:rsidRDefault="00210E63" w:rsidP="000A3204">
            <w:pPr>
              <w:pStyle w:val="Etichette"/>
              <w:rPr>
                <w:sz w:val="16"/>
                <w:szCs w:val="16"/>
              </w:rPr>
            </w:pPr>
          </w:p>
        </w:tc>
        <w:tc>
          <w:tcPr>
            <w:tcW w:w="4773" w:type="dxa"/>
            <w:gridSpan w:val="2"/>
            <w:shd w:val="clear" w:color="auto" w:fill="FFFFFF" w:themeFill="background1"/>
          </w:tcPr>
          <w:p w14:paraId="7108AF3B" w14:textId="77777777" w:rsidR="00210E63" w:rsidRPr="00486BC2" w:rsidRDefault="00210E63" w:rsidP="000A3204">
            <w:pPr>
              <w:rPr>
                <w:sz w:val="16"/>
                <w:szCs w:val="16"/>
              </w:rPr>
            </w:pPr>
            <w:r w:rsidRPr="00486BC2">
              <w:rPr>
                <w:sz w:val="16"/>
                <w:szCs w:val="16"/>
              </w:rPr>
              <w:t>Al</w:t>
            </w:r>
          </w:p>
        </w:tc>
      </w:tr>
    </w:tbl>
    <w:p w14:paraId="65A49358" w14:textId="77777777" w:rsidR="00210E63" w:rsidRDefault="00210E63" w:rsidP="00FD35A6"/>
    <w:p w14:paraId="75B57633" w14:textId="6F39BC86" w:rsidR="0071087C" w:rsidRDefault="0071087C">
      <w:r>
        <w:br w:type="page"/>
      </w:r>
    </w:p>
    <w:p w14:paraId="150264C8" w14:textId="77777777" w:rsidR="00210E63" w:rsidRDefault="00210E63" w:rsidP="00FD35A6"/>
    <w:p w14:paraId="31348B02" w14:textId="77777777" w:rsidR="00210E63" w:rsidRPr="00210E63" w:rsidRDefault="00210E63" w:rsidP="00210E63">
      <w:pPr>
        <w:pStyle w:val="Titolo1"/>
        <w:rPr>
          <w:i/>
          <w:sz w:val="20"/>
        </w:rPr>
      </w:pPr>
      <w:r>
        <w:lastRenderedPageBreak/>
        <w:t xml:space="preserve">Pubblicazioni </w:t>
      </w:r>
      <w:r w:rsidR="003B1D7D">
        <w:rPr>
          <w:i/>
          <w:sz w:val="20"/>
        </w:rPr>
        <w:t xml:space="preserve">(indicare 3 </w:t>
      </w:r>
      <w:r w:rsidRPr="00210E63">
        <w:rPr>
          <w:i/>
          <w:sz w:val="20"/>
        </w:rPr>
        <w:t>pubblicazioni ritenute più significative)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7"/>
        <w:gridCol w:w="3048"/>
        <w:gridCol w:w="1631"/>
        <w:gridCol w:w="3378"/>
      </w:tblGrid>
      <w:tr w:rsidR="007A688C" w:rsidRPr="0071087C" w14:paraId="6BA7E904" w14:textId="77777777" w:rsidTr="00DA78E9">
        <w:trPr>
          <w:trHeight w:val="374"/>
        </w:trPr>
        <w:tc>
          <w:tcPr>
            <w:tcW w:w="2687" w:type="dxa"/>
          </w:tcPr>
          <w:p w14:paraId="47C5A3FE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Titolo del lavoro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04312011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5E1A1B14" w14:textId="77777777" w:rsidTr="00DA78E9">
        <w:trPr>
          <w:trHeight w:val="374"/>
        </w:trPr>
        <w:tc>
          <w:tcPr>
            <w:tcW w:w="2687" w:type="dxa"/>
          </w:tcPr>
          <w:p w14:paraId="23A32B2D" w14:textId="77777777" w:rsidR="007A688C" w:rsidRPr="0071087C" w:rsidRDefault="007A688C" w:rsidP="0071087C">
            <w:pPr>
              <w:pStyle w:val="Etichette"/>
              <w:rPr>
                <w:sz w:val="16"/>
              </w:rPr>
            </w:pPr>
            <w:r w:rsidRPr="005B290F">
              <w:rPr>
                <w:sz w:val="16"/>
              </w:rPr>
              <w:t>Titolo della pubblicazione (se articolo, capitolo o altro contributo) e autore/i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45BC2667" w14:textId="77777777" w:rsidR="007A688C" w:rsidRPr="0071087C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21D3497D" w14:textId="77777777" w:rsidTr="00DA78E9">
        <w:trPr>
          <w:trHeight w:val="374"/>
        </w:trPr>
        <w:tc>
          <w:tcPr>
            <w:tcW w:w="2687" w:type="dxa"/>
          </w:tcPr>
          <w:p w14:paraId="2A8DAA0E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Anno di pubblicazione</w:t>
            </w:r>
          </w:p>
        </w:tc>
        <w:tc>
          <w:tcPr>
            <w:tcW w:w="3048" w:type="dxa"/>
            <w:shd w:val="clear" w:color="auto" w:fill="FFFFFF" w:themeFill="background1"/>
          </w:tcPr>
          <w:p w14:paraId="17C1A21F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  <w:tc>
          <w:tcPr>
            <w:tcW w:w="1631" w:type="dxa"/>
          </w:tcPr>
          <w:p w14:paraId="7A753A3A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DOI, ISBN, ISSN</w:t>
            </w:r>
          </w:p>
        </w:tc>
        <w:tc>
          <w:tcPr>
            <w:tcW w:w="3378" w:type="dxa"/>
            <w:shd w:val="clear" w:color="auto" w:fill="FFFFFF" w:themeFill="background1"/>
          </w:tcPr>
          <w:p w14:paraId="7E47C165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0365E6EC" w14:textId="77777777" w:rsidTr="00DA78E9">
        <w:trPr>
          <w:trHeight w:val="374"/>
        </w:trPr>
        <w:tc>
          <w:tcPr>
            <w:tcW w:w="2687" w:type="dxa"/>
          </w:tcPr>
          <w:p w14:paraId="41B6F562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Casa editrice/rivista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22F09A8D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1E1DAC5D" w14:textId="77777777" w:rsidTr="00DA78E9">
        <w:trPr>
          <w:trHeight w:val="374"/>
        </w:trPr>
        <w:tc>
          <w:tcPr>
            <w:tcW w:w="2687" w:type="dxa"/>
          </w:tcPr>
          <w:p w14:paraId="77589B16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Lingua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1D429368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515AF26B" w14:textId="77777777" w:rsidTr="00DA78E9">
        <w:trPr>
          <w:trHeight w:val="374"/>
        </w:trPr>
        <w:tc>
          <w:tcPr>
            <w:tcW w:w="2687" w:type="dxa"/>
          </w:tcPr>
          <w:p w14:paraId="736A2C5F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Eventuali co-autori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4B352861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</w:tbl>
    <w:p w14:paraId="2912E344" w14:textId="77777777" w:rsidR="00210E63" w:rsidRPr="0071087C" w:rsidRDefault="00210E63" w:rsidP="0071087C">
      <w:pPr>
        <w:pStyle w:val="Etichette"/>
        <w:rPr>
          <w:sz w:val="16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7"/>
        <w:gridCol w:w="3048"/>
        <w:gridCol w:w="1631"/>
        <w:gridCol w:w="3378"/>
      </w:tblGrid>
      <w:tr w:rsidR="007A688C" w:rsidRPr="0071087C" w14:paraId="7635B82F" w14:textId="77777777" w:rsidTr="00DA78E9">
        <w:trPr>
          <w:trHeight w:val="374"/>
        </w:trPr>
        <w:tc>
          <w:tcPr>
            <w:tcW w:w="2687" w:type="dxa"/>
          </w:tcPr>
          <w:p w14:paraId="54A56CDC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Titolo del lavoro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694E26DC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0EF0D484" w14:textId="77777777" w:rsidTr="00DA78E9">
        <w:trPr>
          <w:trHeight w:val="374"/>
        </w:trPr>
        <w:tc>
          <w:tcPr>
            <w:tcW w:w="2687" w:type="dxa"/>
          </w:tcPr>
          <w:p w14:paraId="05E7E35B" w14:textId="77777777" w:rsidR="007A688C" w:rsidRPr="0071087C" w:rsidRDefault="007A688C" w:rsidP="0071087C">
            <w:pPr>
              <w:pStyle w:val="Etichette"/>
              <w:rPr>
                <w:sz w:val="16"/>
              </w:rPr>
            </w:pPr>
            <w:r w:rsidRPr="005B290F">
              <w:rPr>
                <w:sz w:val="16"/>
              </w:rPr>
              <w:t>Titolo della pubblicazione (se articolo, capitolo o altro contributo) e autore/i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2C09CC56" w14:textId="77777777" w:rsidR="007A688C" w:rsidRPr="0071087C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32AB4806" w14:textId="77777777" w:rsidTr="00DA78E9">
        <w:trPr>
          <w:trHeight w:val="374"/>
        </w:trPr>
        <w:tc>
          <w:tcPr>
            <w:tcW w:w="2687" w:type="dxa"/>
          </w:tcPr>
          <w:p w14:paraId="48157431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Anno di pubblicazione</w:t>
            </w:r>
          </w:p>
        </w:tc>
        <w:tc>
          <w:tcPr>
            <w:tcW w:w="3048" w:type="dxa"/>
            <w:shd w:val="clear" w:color="auto" w:fill="FFFFFF" w:themeFill="background1"/>
          </w:tcPr>
          <w:p w14:paraId="7A174407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  <w:tc>
          <w:tcPr>
            <w:tcW w:w="1631" w:type="dxa"/>
          </w:tcPr>
          <w:p w14:paraId="6999C4A4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DOI, ISBN, ISSN</w:t>
            </w:r>
          </w:p>
        </w:tc>
        <w:tc>
          <w:tcPr>
            <w:tcW w:w="3378" w:type="dxa"/>
            <w:shd w:val="clear" w:color="auto" w:fill="FFFFFF" w:themeFill="background1"/>
          </w:tcPr>
          <w:p w14:paraId="4B19AA68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46781855" w14:textId="77777777" w:rsidTr="00DA78E9">
        <w:trPr>
          <w:trHeight w:val="374"/>
        </w:trPr>
        <w:tc>
          <w:tcPr>
            <w:tcW w:w="2687" w:type="dxa"/>
          </w:tcPr>
          <w:p w14:paraId="6FF6EBC3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Casa editrice/rivista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6EBF9305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61F9E8D8" w14:textId="77777777" w:rsidTr="00DA78E9">
        <w:trPr>
          <w:trHeight w:val="374"/>
        </w:trPr>
        <w:tc>
          <w:tcPr>
            <w:tcW w:w="2687" w:type="dxa"/>
          </w:tcPr>
          <w:p w14:paraId="084A55EA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Lingua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26CEAE1A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7B5F0C5D" w14:textId="77777777" w:rsidTr="00DA78E9">
        <w:trPr>
          <w:trHeight w:val="374"/>
        </w:trPr>
        <w:tc>
          <w:tcPr>
            <w:tcW w:w="2687" w:type="dxa"/>
          </w:tcPr>
          <w:p w14:paraId="4B6698A9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Eventuali co-autori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39FB5E57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</w:tbl>
    <w:p w14:paraId="086A470C" w14:textId="77777777" w:rsidR="00486BC2" w:rsidRPr="0071087C" w:rsidRDefault="00486BC2" w:rsidP="0071087C">
      <w:pPr>
        <w:pStyle w:val="Etichette"/>
        <w:rPr>
          <w:sz w:val="16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7"/>
        <w:gridCol w:w="3048"/>
        <w:gridCol w:w="1631"/>
        <w:gridCol w:w="3378"/>
      </w:tblGrid>
      <w:tr w:rsidR="007A688C" w:rsidRPr="0071087C" w14:paraId="1DBF1C0D" w14:textId="77777777" w:rsidTr="00DA78E9">
        <w:trPr>
          <w:trHeight w:val="374"/>
        </w:trPr>
        <w:tc>
          <w:tcPr>
            <w:tcW w:w="2687" w:type="dxa"/>
          </w:tcPr>
          <w:p w14:paraId="70344331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Titolo del lavoro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2002929C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7F6FBCA9" w14:textId="77777777" w:rsidTr="00DA78E9">
        <w:trPr>
          <w:trHeight w:val="374"/>
        </w:trPr>
        <w:tc>
          <w:tcPr>
            <w:tcW w:w="2687" w:type="dxa"/>
          </w:tcPr>
          <w:p w14:paraId="47A3ED19" w14:textId="77777777" w:rsidR="007A688C" w:rsidRPr="0071087C" w:rsidRDefault="007A688C" w:rsidP="0071087C">
            <w:pPr>
              <w:pStyle w:val="Etichette"/>
              <w:rPr>
                <w:sz w:val="16"/>
              </w:rPr>
            </w:pPr>
            <w:r w:rsidRPr="005B290F">
              <w:rPr>
                <w:sz w:val="16"/>
              </w:rPr>
              <w:t>Titolo della pubblicazione (se articolo, capitolo o altro contributo) e autore/i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76CBB1C5" w14:textId="77777777" w:rsidR="007A688C" w:rsidRPr="0071087C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414F41F3" w14:textId="77777777" w:rsidTr="00DA78E9">
        <w:trPr>
          <w:trHeight w:val="374"/>
        </w:trPr>
        <w:tc>
          <w:tcPr>
            <w:tcW w:w="2687" w:type="dxa"/>
          </w:tcPr>
          <w:p w14:paraId="7CA5A763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Anno di pubblicazione</w:t>
            </w:r>
          </w:p>
        </w:tc>
        <w:tc>
          <w:tcPr>
            <w:tcW w:w="3048" w:type="dxa"/>
            <w:shd w:val="clear" w:color="auto" w:fill="FFFFFF" w:themeFill="background1"/>
          </w:tcPr>
          <w:p w14:paraId="7A1374E0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  <w:tc>
          <w:tcPr>
            <w:tcW w:w="1631" w:type="dxa"/>
          </w:tcPr>
          <w:p w14:paraId="5777B594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DOI, ISBN, ISSN</w:t>
            </w:r>
          </w:p>
        </w:tc>
        <w:tc>
          <w:tcPr>
            <w:tcW w:w="3378" w:type="dxa"/>
            <w:shd w:val="clear" w:color="auto" w:fill="FFFFFF" w:themeFill="background1"/>
          </w:tcPr>
          <w:p w14:paraId="267DC084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45C09664" w14:textId="77777777" w:rsidTr="00DA78E9">
        <w:trPr>
          <w:trHeight w:val="374"/>
        </w:trPr>
        <w:tc>
          <w:tcPr>
            <w:tcW w:w="2687" w:type="dxa"/>
          </w:tcPr>
          <w:p w14:paraId="18A1D162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Casa editrice/rivista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12EA68BB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490C836D" w14:textId="77777777" w:rsidTr="00DA78E9">
        <w:trPr>
          <w:trHeight w:val="374"/>
        </w:trPr>
        <w:tc>
          <w:tcPr>
            <w:tcW w:w="2687" w:type="dxa"/>
          </w:tcPr>
          <w:p w14:paraId="0856469C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Lingua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70DF7EB3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  <w:tr w:rsidR="007A688C" w:rsidRPr="0071087C" w14:paraId="6B0426BF" w14:textId="77777777" w:rsidTr="00DA78E9">
        <w:trPr>
          <w:trHeight w:val="374"/>
        </w:trPr>
        <w:tc>
          <w:tcPr>
            <w:tcW w:w="2687" w:type="dxa"/>
          </w:tcPr>
          <w:p w14:paraId="001AC3BE" w14:textId="77777777" w:rsidR="007A688C" w:rsidRPr="00486BC2" w:rsidRDefault="007A688C" w:rsidP="00DA78E9">
            <w:pPr>
              <w:pStyle w:val="Etichette"/>
              <w:rPr>
                <w:sz w:val="16"/>
              </w:rPr>
            </w:pPr>
            <w:r w:rsidRPr="00486BC2">
              <w:rPr>
                <w:sz w:val="16"/>
              </w:rPr>
              <w:t>Eventuali co-autori</w:t>
            </w:r>
          </w:p>
        </w:tc>
        <w:tc>
          <w:tcPr>
            <w:tcW w:w="8057" w:type="dxa"/>
            <w:gridSpan w:val="3"/>
            <w:shd w:val="clear" w:color="auto" w:fill="FFFFFF" w:themeFill="background1"/>
          </w:tcPr>
          <w:p w14:paraId="1DD40D04" w14:textId="77777777" w:rsidR="007A688C" w:rsidRPr="00486BC2" w:rsidRDefault="007A688C" w:rsidP="0071087C">
            <w:pPr>
              <w:pStyle w:val="Etichette"/>
              <w:rPr>
                <w:sz w:val="16"/>
              </w:rPr>
            </w:pPr>
          </w:p>
        </w:tc>
      </w:tr>
    </w:tbl>
    <w:p w14:paraId="1590FE06" w14:textId="77777777" w:rsidR="00486BC2" w:rsidRPr="0071087C" w:rsidRDefault="00486BC2" w:rsidP="0071087C">
      <w:pPr>
        <w:pStyle w:val="Etichette"/>
        <w:rPr>
          <w:sz w:val="16"/>
        </w:rPr>
      </w:pPr>
    </w:p>
    <w:p w14:paraId="766DED11" w14:textId="77777777" w:rsidR="00486BC2" w:rsidRPr="009B0F27" w:rsidRDefault="009B0F27" w:rsidP="009B0F27">
      <w:pPr>
        <w:pStyle w:val="Titolo1"/>
        <w:rPr>
          <w:i/>
          <w:sz w:val="20"/>
        </w:rPr>
      </w:pPr>
      <w:r>
        <w:lastRenderedPageBreak/>
        <w:t xml:space="preserve">Campi di interesse 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7"/>
        <w:gridCol w:w="8057"/>
      </w:tblGrid>
      <w:tr w:rsidR="009B0F27" w:rsidRPr="0071087C" w14:paraId="02E4CE20" w14:textId="77777777" w:rsidTr="000A3204">
        <w:trPr>
          <w:trHeight w:val="374"/>
        </w:trPr>
        <w:tc>
          <w:tcPr>
            <w:tcW w:w="2687" w:type="dxa"/>
          </w:tcPr>
          <w:p w14:paraId="722C8A8D" w14:textId="77777777" w:rsidR="009B0F27" w:rsidRPr="00486BC2" w:rsidRDefault="009B0F27" w:rsidP="000A3204">
            <w:pPr>
              <w:pStyle w:val="Etichette"/>
              <w:rPr>
                <w:sz w:val="16"/>
              </w:rPr>
            </w:pPr>
            <w:r>
              <w:rPr>
                <w:sz w:val="16"/>
              </w:rPr>
              <w:t xml:space="preserve">Indichi i campi di suo interesse nell’ambito della Sociologia della </w:t>
            </w:r>
            <w:proofErr w:type="spellStart"/>
            <w:r>
              <w:rPr>
                <w:sz w:val="16"/>
              </w:rPr>
              <w:t>Saltue</w:t>
            </w:r>
            <w:proofErr w:type="spellEnd"/>
          </w:p>
        </w:tc>
        <w:tc>
          <w:tcPr>
            <w:tcW w:w="8057" w:type="dxa"/>
            <w:shd w:val="clear" w:color="auto" w:fill="FFFFFF" w:themeFill="background1"/>
          </w:tcPr>
          <w:p w14:paraId="31CC3A49" w14:textId="77777777" w:rsidR="009B0F27" w:rsidRPr="00486BC2" w:rsidRDefault="009B0F27" w:rsidP="0071087C">
            <w:pPr>
              <w:pStyle w:val="Etichette"/>
              <w:rPr>
                <w:sz w:val="16"/>
              </w:rPr>
            </w:pPr>
          </w:p>
        </w:tc>
      </w:tr>
    </w:tbl>
    <w:p w14:paraId="1EC45FAB" w14:textId="77777777" w:rsidR="00486BC2" w:rsidRPr="0071087C" w:rsidRDefault="00486BC2" w:rsidP="0071087C">
      <w:pPr>
        <w:pStyle w:val="Etichette"/>
        <w:rPr>
          <w:sz w:val="16"/>
        </w:rPr>
      </w:pPr>
    </w:p>
    <w:p w14:paraId="6E96E5E2" w14:textId="77777777" w:rsidR="009B0F27" w:rsidRPr="0071087C" w:rsidRDefault="009B0F27" w:rsidP="0071087C">
      <w:pPr>
        <w:pStyle w:val="Etichette"/>
        <w:rPr>
          <w:sz w:val="16"/>
        </w:rPr>
      </w:pPr>
    </w:p>
    <w:p w14:paraId="2DFDF9E0" w14:textId="77777777" w:rsidR="007A688C" w:rsidRDefault="007A688C">
      <w:r>
        <w:br w:type="page"/>
      </w:r>
    </w:p>
    <w:p w14:paraId="78CF7D97" w14:textId="77777777" w:rsidR="00486BC2" w:rsidRPr="00210E63" w:rsidRDefault="00486BC2" w:rsidP="00486BC2">
      <w:pPr>
        <w:pStyle w:val="Titolo1"/>
        <w:rPr>
          <w:i/>
          <w:sz w:val="20"/>
        </w:rPr>
      </w:pPr>
      <w:r>
        <w:lastRenderedPageBreak/>
        <w:t xml:space="preserve">Motivazioni, idee e programma </w:t>
      </w:r>
      <w:r w:rsidR="009B0F27">
        <w:t xml:space="preserve">sintetico </w:t>
      </w:r>
      <w:r>
        <w:t>del candidato</w:t>
      </w:r>
    </w:p>
    <w:tbl>
      <w:tblPr>
        <w:tblW w:w="1091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263"/>
        <w:gridCol w:w="424"/>
        <w:gridCol w:w="2978"/>
        <w:gridCol w:w="5245"/>
      </w:tblGrid>
      <w:tr w:rsidR="00A10BB2" w:rsidRPr="0071087C" w14:paraId="05ED7377" w14:textId="77777777" w:rsidTr="0071087C">
        <w:trPr>
          <w:trHeight w:val="3989"/>
        </w:trPr>
        <w:tc>
          <w:tcPr>
            <w:tcW w:w="2263" w:type="dxa"/>
          </w:tcPr>
          <w:p w14:paraId="4B1210F3" w14:textId="77777777" w:rsidR="00B4377C" w:rsidRPr="00486BC2" w:rsidRDefault="00486BC2" w:rsidP="000A3204">
            <w:pPr>
              <w:pStyle w:val="Etichette"/>
              <w:rPr>
                <w:sz w:val="16"/>
              </w:rPr>
            </w:pPr>
            <w:r>
              <w:rPr>
                <w:sz w:val="16"/>
              </w:rPr>
              <w:t xml:space="preserve">Descriva brevemente </w:t>
            </w:r>
            <w:r w:rsidR="009B0F27">
              <w:rPr>
                <w:sz w:val="16"/>
              </w:rPr>
              <w:t xml:space="preserve">sé stesso e </w:t>
            </w:r>
            <w:r>
              <w:rPr>
                <w:sz w:val="16"/>
              </w:rPr>
              <w:t xml:space="preserve">le motivazioni, le idee e il programma che intende presentare </w:t>
            </w:r>
            <w:r w:rsidR="00B4377C">
              <w:rPr>
                <w:sz w:val="16"/>
              </w:rPr>
              <w:t>affinché possa essere preferito in qualità di candidato per un posto da Membro del Consiglio Direttivo SISS.</w:t>
            </w:r>
          </w:p>
        </w:tc>
        <w:tc>
          <w:tcPr>
            <w:tcW w:w="8647" w:type="dxa"/>
            <w:gridSpan w:val="3"/>
            <w:shd w:val="clear" w:color="auto" w:fill="FFFFFF" w:themeFill="background1"/>
          </w:tcPr>
          <w:p w14:paraId="0F21274D" w14:textId="77777777" w:rsidR="00486BC2" w:rsidRPr="00486BC2" w:rsidRDefault="00486BC2" w:rsidP="0071087C">
            <w:pPr>
              <w:pStyle w:val="Etichette"/>
              <w:rPr>
                <w:sz w:val="16"/>
              </w:rPr>
            </w:pPr>
          </w:p>
        </w:tc>
      </w:tr>
      <w:tr w:rsidR="00A10BB2" w:rsidRPr="0071087C" w14:paraId="4D052BA7" w14:textId="77777777" w:rsidTr="00357042">
        <w:trPr>
          <w:gridAfter w:val="1"/>
          <w:wAfter w:w="5245" w:type="dxa"/>
          <w:trHeight w:val="374"/>
        </w:trPr>
        <w:tc>
          <w:tcPr>
            <w:tcW w:w="2687" w:type="dxa"/>
            <w:gridSpan w:val="2"/>
          </w:tcPr>
          <w:p w14:paraId="01736271" w14:textId="77777777" w:rsidR="00A10BB2" w:rsidRPr="00486BC2" w:rsidRDefault="00A10BB2" w:rsidP="000A3204">
            <w:pPr>
              <w:pStyle w:val="Etichette"/>
              <w:rPr>
                <w:sz w:val="16"/>
              </w:rPr>
            </w:pPr>
            <w:r>
              <w:rPr>
                <w:sz w:val="16"/>
              </w:rPr>
              <w:t>Luogo e data</w:t>
            </w:r>
          </w:p>
        </w:tc>
        <w:tc>
          <w:tcPr>
            <w:tcW w:w="2978" w:type="dxa"/>
            <w:shd w:val="clear" w:color="auto" w:fill="FFFFFF" w:themeFill="background1"/>
          </w:tcPr>
          <w:p w14:paraId="42944418" w14:textId="77777777" w:rsidR="00A10BB2" w:rsidRPr="00486BC2" w:rsidRDefault="00A10BB2" w:rsidP="0071087C">
            <w:pPr>
              <w:pStyle w:val="Etichette"/>
              <w:rPr>
                <w:sz w:val="16"/>
              </w:rPr>
            </w:pPr>
          </w:p>
        </w:tc>
      </w:tr>
    </w:tbl>
    <w:p w14:paraId="5A68904A" w14:textId="084A74B5" w:rsidR="00486BC2" w:rsidRPr="0071087C" w:rsidRDefault="0071087C" w:rsidP="0071087C">
      <w:pPr>
        <w:pStyle w:val="Etichette"/>
        <w:rPr>
          <w:sz w:val="16"/>
        </w:rPr>
      </w:pPr>
      <w:r w:rsidRPr="0071087C">
        <w:rPr>
          <w:sz w:val="16"/>
        </w:rPr>
        <w:t>Firma</w:t>
      </w:r>
    </w:p>
    <w:sectPr w:rsidR="00486BC2" w:rsidRPr="0071087C" w:rsidSect="008C5BB3">
      <w:headerReference w:type="default" r:id="rId10"/>
      <w:pgSz w:w="11906" w:h="16838" w:code="9"/>
      <w:pgMar w:top="864" w:right="576" w:bottom="720" w:left="576" w:header="864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E737" w14:textId="77777777" w:rsidR="005A18B8" w:rsidRDefault="005A18B8" w:rsidP="001A0130">
      <w:pPr>
        <w:spacing w:after="0" w:line="240" w:lineRule="auto"/>
      </w:pPr>
      <w:r>
        <w:separator/>
      </w:r>
    </w:p>
  </w:endnote>
  <w:endnote w:type="continuationSeparator" w:id="0">
    <w:p w14:paraId="485A51AB" w14:textId="77777777" w:rsidR="005A18B8" w:rsidRDefault="005A18B8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76A2" w14:textId="77777777" w:rsidR="005A18B8" w:rsidRDefault="005A18B8" w:rsidP="001A0130">
      <w:pPr>
        <w:spacing w:after="0" w:line="240" w:lineRule="auto"/>
      </w:pPr>
      <w:r>
        <w:separator/>
      </w:r>
    </w:p>
  </w:footnote>
  <w:footnote w:type="continuationSeparator" w:id="0">
    <w:p w14:paraId="41DA6D4A" w14:textId="77777777" w:rsidR="005A18B8" w:rsidRDefault="005A18B8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4016" w14:textId="73B91FBC" w:rsidR="0071087C" w:rsidRDefault="0071087C" w:rsidP="0071087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0037785" wp14:editId="400CE57C">
          <wp:extent cx="978011" cy="98970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s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370" cy="1008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F06AF7"/>
    <w:multiLevelType w:val="hybridMultilevel"/>
    <w:tmpl w:val="E8966D4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F6397"/>
    <w:multiLevelType w:val="hybridMultilevel"/>
    <w:tmpl w:val="E8966D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F15A8"/>
    <w:multiLevelType w:val="hybridMultilevel"/>
    <w:tmpl w:val="E8966D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F00"/>
    <w:multiLevelType w:val="hybridMultilevel"/>
    <w:tmpl w:val="C4429C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C6AFB"/>
    <w:multiLevelType w:val="hybridMultilevel"/>
    <w:tmpl w:val="26E6C440"/>
    <w:lvl w:ilvl="0" w:tplc="79120B62">
      <w:start w:val="1"/>
      <w:numFmt w:val="decimal"/>
      <w:pStyle w:val="Numeroelenco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151894">
    <w:abstractNumId w:val="5"/>
  </w:num>
  <w:num w:numId="2" w16cid:durableId="429199280">
    <w:abstractNumId w:val="0"/>
  </w:num>
  <w:num w:numId="3" w16cid:durableId="1573732524">
    <w:abstractNumId w:val="1"/>
  </w:num>
  <w:num w:numId="4" w16cid:durableId="121503767">
    <w:abstractNumId w:val="3"/>
  </w:num>
  <w:num w:numId="5" w16cid:durableId="418675517">
    <w:abstractNumId w:val="2"/>
  </w:num>
  <w:num w:numId="6" w16cid:durableId="28115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464A3F"/>
    <w:rsid w:val="000348CB"/>
    <w:rsid w:val="000B40D7"/>
    <w:rsid w:val="000D0B29"/>
    <w:rsid w:val="0016761B"/>
    <w:rsid w:val="001A0130"/>
    <w:rsid w:val="00210E63"/>
    <w:rsid w:val="00232876"/>
    <w:rsid w:val="00267116"/>
    <w:rsid w:val="002F58E0"/>
    <w:rsid w:val="00355DEE"/>
    <w:rsid w:val="00357042"/>
    <w:rsid w:val="003B1D7D"/>
    <w:rsid w:val="003B49EC"/>
    <w:rsid w:val="003D55FB"/>
    <w:rsid w:val="00402433"/>
    <w:rsid w:val="00464A3F"/>
    <w:rsid w:val="00486BC2"/>
    <w:rsid w:val="004B47A9"/>
    <w:rsid w:val="004F0368"/>
    <w:rsid w:val="005A18B8"/>
    <w:rsid w:val="005A20B8"/>
    <w:rsid w:val="005E6FA8"/>
    <w:rsid w:val="00611B9B"/>
    <w:rsid w:val="006662D2"/>
    <w:rsid w:val="00687CFB"/>
    <w:rsid w:val="00696B6E"/>
    <w:rsid w:val="006A5F0E"/>
    <w:rsid w:val="006C28FD"/>
    <w:rsid w:val="0071087C"/>
    <w:rsid w:val="007718C6"/>
    <w:rsid w:val="007A688C"/>
    <w:rsid w:val="007F4B84"/>
    <w:rsid w:val="008045C5"/>
    <w:rsid w:val="00835F7E"/>
    <w:rsid w:val="00866BB6"/>
    <w:rsid w:val="00872D54"/>
    <w:rsid w:val="008C5BB3"/>
    <w:rsid w:val="009527F0"/>
    <w:rsid w:val="009B0F27"/>
    <w:rsid w:val="009E70CA"/>
    <w:rsid w:val="00A10BB2"/>
    <w:rsid w:val="00B4377C"/>
    <w:rsid w:val="00BA66C3"/>
    <w:rsid w:val="00BD63A8"/>
    <w:rsid w:val="00C43E51"/>
    <w:rsid w:val="00C7774B"/>
    <w:rsid w:val="00CB0D46"/>
    <w:rsid w:val="00CB16D2"/>
    <w:rsid w:val="00CD05DC"/>
    <w:rsid w:val="00CD5B0D"/>
    <w:rsid w:val="00DB3723"/>
    <w:rsid w:val="00DC1831"/>
    <w:rsid w:val="00E3286D"/>
    <w:rsid w:val="00E413DD"/>
    <w:rsid w:val="00F40180"/>
    <w:rsid w:val="00F53FDC"/>
    <w:rsid w:val="00F57364"/>
    <w:rsid w:val="00FA3EB3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E824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5A6"/>
  </w:style>
  <w:style w:type="paragraph" w:styleId="Titolo1">
    <w:name w:val="heading 1"/>
    <w:basedOn w:val="Normale"/>
    <w:next w:val="Normale"/>
    <w:link w:val="Titolo1Carattere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16D2"/>
  </w:style>
  <w:style w:type="paragraph" w:styleId="Pidipagina">
    <w:name w:val="footer"/>
    <w:basedOn w:val="Normale"/>
    <w:link w:val="PidipaginaCarattere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B16D2"/>
  </w:style>
  <w:style w:type="paragraph" w:styleId="NormaleWeb">
    <w:name w:val="Normal (Web)"/>
    <w:basedOn w:val="Normale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Web"/>
    <w:next w:val="Normale"/>
    <w:link w:val="TitoloCarattere"/>
    <w:uiPriority w:val="10"/>
    <w:qFormat/>
    <w:rsid w:val="000D0B29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52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0D0B29"/>
    <w:rPr>
      <w:rFonts w:ascii="Constantia" w:eastAsia="Times New Roman" w:hAnsi="Constantia" w:cs="Times New Roman"/>
      <w:b/>
      <w:bCs/>
      <w:color w:val="FFFFFF"/>
      <w:sz w:val="52"/>
      <w:szCs w:val="60"/>
    </w:rPr>
  </w:style>
  <w:style w:type="character" w:styleId="Testosegnaposto">
    <w:name w:val="Placeholder Text"/>
    <w:basedOn w:val="Carpredefinitoparagrafo"/>
    <w:uiPriority w:val="99"/>
    <w:semiHidden/>
    <w:rsid w:val="00E3286D"/>
    <w:rPr>
      <w:color w:val="808080"/>
    </w:rPr>
  </w:style>
  <w:style w:type="paragraph" w:styleId="Numeroelenco">
    <w:name w:val="List Number"/>
    <w:basedOn w:val="Normale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nfasicorsivo">
    <w:name w:val="Emphasis"/>
    <w:basedOn w:val="Carpredefinitoparagrafo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Campo">
    <w:name w:val="Campo"/>
    <w:basedOn w:val="Normale"/>
    <w:qFormat/>
    <w:rsid w:val="00232876"/>
    <w:pPr>
      <w:spacing w:after="0" w:line="216" w:lineRule="auto"/>
    </w:pPr>
    <w:rPr>
      <w:i/>
      <w:sz w:val="16"/>
    </w:rPr>
  </w:style>
  <w:style w:type="paragraph" w:styleId="Firma">
    <w:name w:val="Signature"/>
    <w:basedOn w:val="Normale"/>
    <w:link w:val="FirmaCarattere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FirmaCarattere">
    <w:name w:val="Firma Carattere"/>
    <w:basedOn w:val="Carpredefinitoparagrafo"/>
    <w:link w:val="Firma"/>
    <w:uiPriority w:val="99"/>
    <w:rsid w:val="00CB16D2"/>
    <w:rPr>
      <w:sz w:val="18"/>
    </w:rPr>
  </w:style>
  <w:style w:type="paragraph" w:styleId="Nessunaspaziatura">
    <w:name w:val="No Spacing"/>
    <w:uiPriority w:val="1"/>
    <w:qFormat/>
    <w:rsid w:val="00696B6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Etichette">
    <w:name w:val="Etichette"/>
    <w:basedOn w:val="Normale"/>
    <w:qFormat/>
    <w:rsid w:val="00FD35A6"/>
    <w:pPr>
      <w:spacing w:after="0"/>
    </w:pPr>
    <w:rPr>
      <w:sz w:val="18"/>
    </w:rPr>
  </w:style>
  <w:style w:type="table" w:customStyle="1" w:styleId="Orariodiapertura">
    <w:name w:val="Orario di apertura"/>
    <w:basedOn w:val="Tabellanormale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cco\AppData\Roaming\Microsoft\Templates\Modulo%20di%20aggiornamento%20delle%20prestazioni%20dell'assistenza%20sanitar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E904CA272A414AB99F7F971FDAD5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8D32C6-D77F-4B72-A1B0-0FE3712DD48A}"/>
      </w:docPartPr>
      <w:docPartBody>
        <w:p w:rsidR="00046F61" w:rsidRDefault="00E25772">
          <w:pPr>
            <w:pStyle w:val="7EE904CA272A414AB99F7F971FDAD577"/>
          </w:pPr>
          <w:r w:rsidRPr="00FA3EB3">
            <w:rPr>
              <w:lang w:bidi="it-IT"/>
            </w:rPr>
            <w:t>Istruzioni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72"/>
    <w:rsid w:val="00046F61"/>
    <w:rsid w:val="00264DB2"/>
    <w:rsid w:val="009C2381"/>
    <w:rsid w:val="00E2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EE904CA272A414AB99F7F971FDAD577">
    <w:name w:val="7EE904CA272A414AB99F7F971FDAD577"/>
  </w:style>
  <w:style w:type="character" w:styleId="Enfasicorsivo">
    <w:name w:val="Emphasis"/>
    <w:basedOn w:val="Carpredefinitoparagrafo"/>
    <w:uiPriority w:val="20"/>
    <w:qFormat/>
    <w:rPr>
      <w:rFonts w:asciiTheme="minorHAnsi" w:hAnsiTheme="minorHAnsi"/>
      <w:b w:val="0"/>
      <w:i w:val="0"/>
      <w:iCs/>
      <w:caps w:val="0"/>
      <w:smallCaps w:val="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di aggiornamento delle prestazioni dell'assistenza sanitaria.dotx</Template>
  <TotalTime>0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2026-02-10T10:25:00Z</dcterms:created>
  <dcterms:modified xsi:type="dcterms:W3CDTF">2026-02-13T17:05:00Z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